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DCB" w14:textId="5B00BBB6" w:rsidR="00C31C1A" w:rsidRPr="00E934E5" w:rsidRDefault="005D2983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E934E5">
        <w:rPr>
          <w:rFonts w:ascii="Times New Roman" w:hAnsi="Times New Roman"/>
          <w:b/>
          <w:bCs/>
          <w:sz w:val="28"/>
          <w:szCs w:val="32"/>
        </w:rPr>
        <w:t xml:space="preserve">Olomoucká </w:t>
      </w:r>
      <w:proofErr w:type="spellStart"/>
      <w:r w:rsidRPr="00E934E5">
        <w:rPr>
          <w:rFonts w:ascii="Times New Roman" w:hAnsi="Times New Roman"/>
          <w:b/>
          <w:bCs/>
          <w:sz w:val="28"/>
          <w:szCs w:val="32"/>
        </w:rPr>
        <w:t>halovka</w:t>
      </w:r>
      <w:proofErr w:type="spellEnd"/>
      <w:r w:rsidRPr="00E934E5">
        <w:rPr>
          <w:rFonts w:ascii="Times New Roman" w:hAnsi="Times New Roman"/>
          <w:b/>
          <w:bCs/>
          <w:sz w:val="28"/>
          <w:szCs w:val="32"/>
        </w:rPr>
        <w:t xml:space="preserve"> – Speciál</w:t>
      </w:r>
    </w:p>
    <w:p w14:paraId="462E1866" w14:textId="77777777" w:rsidR="005D2983" w:rsidRPr="00E934E5" w:rsidRDefault="005D2983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6A43DEEF" w14:textId="716ACE61" w:rsidR="005D2983" w:rsidRPr="00E934E5" w:rsidRDefault="005D2983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E934E5">
        <w:rPr>
          <w:rFonts w:ascii="Times New Roman" w:hAnsi="Times New Roman"/>
          <w:b/>
          <w:bCs/>
          <w:sz w:val="28"/>
          <w:szCs w:val="32"/>
        </w:rPr>
        <w:t>Rozpis</w:t>
      </w:r>
    </w:p>
    <w:p w14:paraId="083FF816" w14:textId="191D11ED" w:rsidR="005D2983" w:rsidRPr="00E934E5" w:rsidRDefault="005D2983" w:rsidP="00E934E5">
      <w:pPr>
        <w:spacing w:line="360" w:lineRule="auto"/>
        <w:jc w:val="center"/>
        <w:rPr>
          <w:rFonts w:ascii="Times New Roman" w:hAnsi="Times New Roman"/>
        </w:rPr>
      </w:pPr>
    </w:p>
    <w:p w14:paraId="0B4571D7" w14:textId="4AC4EA7C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Pořadatel: Univerzita Palackého v Olomouci – Oddíl lukostřelby</w:t>
      </w:r>
    </w:p>
    <w:p w14:paraId="7F648137" w14:textId="27DBF184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Adresa závodu: Sportovní hala Univerzity Palackého, U Sportovní haly 2, Olomouc</w:t>
      </w:r>
    </w:p>
    <w:p w14:paraId="31211612" w14:textId="77777777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Termín: 18. března 2023</w:t>
      </w:r>
    </w:p>
    <w:p w14:paraId="53D5DDDD" w14:textId="77777777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Ředitel závodu: Adam Li</w:t>
      </w:r>
    </w:p>
    <w:p w14:paraId="6CC2D4B8" w14:textId="34FD3608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Rozhodčí: Petr Skácel, Robert </w:t>
      </w:r>
      <w:proofErr w:type="spellStart"/>
      <w:r w:rsidRPr="00E934E5">
        <w:rPr>
          <w:rFonts w:ascii="Times New Roman" w:hAnsi="Times New Roman"/>
          <w:sz w:val="22"/>
          <w:szCs w:val="24"/>
        </w:rPr>
        <w:t>Koleňák</w:t>
      </w:r>
      <w:proofErr w:type="spellEnd"/>
      <w:r w:rsidRPr="00E934E5">
        <w:rPr>
          <w:rFonts w:ascii="Times New Roman" w:hAnsi="Times New Roman"/>
          <w:sz w:val="22"/>
          <w:szCs w:val="24"/>
        </w:rPr>
        <w:t>,</w:t>
      </w:r>
    </w:p>
    <w:p w14:paraId="3BCD1FA8" w14:textId="73751A9D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Přihlášky: přes systém </w:t>
      </w:r>
      <w:proofErr w:type="spellStart"/>
      <w:r w:rsidRPr="00E934E5">
        <w:rPr>
          <w:rFonts w:ascii="Times New Roman" w:hAnsi="Times New Roman"/>
          <w:sz w:val="22"/>
          <w:szCs w:val="24"/>
        </w:rPr>
        <w:t>Rcherz</w:t>
      </w:r>
      <w:proofErr w:type="spellEnd"/>
      <w:r w:rsidRPr="00E934E5">
        <w:rPr>
          <w:rFonts w:ascii="Times New Roman" w:hAnsi="Times New Roman"/>
          <w:sz w:val="22"/>
          <w:szCs w:val="24"/>
        </w:rPr>
        <w:t xml:space="preserve">, na email </w:t>
      </w:r>
      <w:hyperlink r:id="rId7" w:history="1">
        <w:r w:rsidR="00E934E5" w:rsidRPr="00054CF4">
          <w:rPr>
            <w:rStyle w:val="Hypertextovodkaz"/>
            <w:rFonts w:ascii="Times New Roman" w:hAnsi="Times New Roman"/>
            <w:sz w:val="22"/>
            <w:szCs w:val="24"/>
          </w:rPr>
          <w:t>lukostrelba@upol.cz</w:t>
        </w:r>
      </w:hyperlink>
      <w:r w:rsidRPr="00E934E5">
        <w:rPr>
          <w:rFonts w:ascii="Times New Roman" w:hAnsi="Times New Roman"/>
          <w:sz w:val="22"/>
          <w:szCs w:val="24"/>
        </w:rPr>
        <w:t>, nejpozději do 15. března 2023</w:t>
      </w:r>
    </w:p>
    <w:p w14:paraId="24917CFB" w14:textId="7A6FA7B5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Rozlosování: 17. března 2023</w:t>
      </w:r>
    </w:p>
    <w:p w14:paraId="58BF49D2" w14:textId="4E8B7433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Předpis: soutěží se dle pravidel WA, soutěžního řádu ČLS a tohoto rozpisu. </w:t>
      </w:r>
    </w:p>
    <w:p w14:paraId="543AA10C" w14:textId="582DE125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Sestava: H18</w:t>
      </w:r>
    </w:p>
    <w:p w14:paraId="0481FEC3" w14:textId="6779947E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Třídy: senioři 60+, dospělí, junioři, kadeti</w:t>
      </w:r>
    </w:p>
    <w:p w14:paraId="156044DE" w14:textId="2AC2C9FD" w:rsidR="005D2983" w:rsidRPr="00E934E5" w:rsidRDefault="005D2983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Divize: </w:t>
      </w:r>
      <w:r w:rsidR="00C8317A" w:rsidRPr="00E934E5">
        <w:rPr>
          <w:rFonts w:ascii="Times New Roman" w:hAnsi="Times New Roman"/>
          <w:sz w:val="22"/>
          <w:szCs w:val="24"/>
        </w:rPr>
        <w:t>RL</w:t>
      </w:r>
      <w:r w:rsidRPr="00E934E5">
        <w:rPr>
          <w:rFonts w:ascii="Times New Roman" w:hAnsi="Times New Roman"/>
          <w:sz w:val="22"/>
          <w:szCs w:val="24"/>
        </w:rPr>
        <w:t xml:space="preserve">, </w:t>
      </w:r>
      <w:r w:rsidR="00C8317A" w:rsidRPr="00E934E5">
        <w:rPr>
          <w:rFonts w:ascii="Times New Roman" w:hAnsi="Times New Roman"/>
          <w:sz w:val="22"/>
          <w:szCs w:val="24"/>
        </w:rPr>
        <w:t>HL</w:t>
      </w:r>
    </w:p>
    <w:p w14:paraId="0DCBBC3D" w14:textId="78EDCCFA" w:rsidR="00E934E5" w:rsidRDefault="00E934E5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Startovné: 400Kč </w:t>
      </w:r>
    </w:p>
    <w:p w14:paraId="55DD7EA4" w14:textId="2BE863B5" w:rsidR="00E934E5" w:rsidRPr="00E934E5" w:rsidRDefault="00E934E5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Kapacita: 60 střelců</w:t>
      </w:r>
    </w:p>
    <w:p w14:paraId="25B5E6B0" w14:textId="5C3B1FF4" w:rsidR="005D2983" w:rsidRPr="00E934E5" w:rsidRDefault="00C8317A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Harmonogram akce:</w:t>
      </w:r>
    </w:p>
    <w:p w14:paraId="7219E081" w14:textId="247EBC7C" w:rsidR="00C8317A" w:rsidRPr="00E934E5" w:rsidRDefault="00C8317A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</w:r>
      <w:r w:rsidR="00DD1FCD">
        <w:rPr>
          <w:rFonts w:ascii="Times New Roman" w:hAnsi="Times New Roman"/>
          <w:sz w:val="22"/>
          <w:szCs w:val="24"/>
        </w:rPr>
        <w:t>18:00 – 18:30</w:t>
      </w:r>
      <w:r w:rsidRPr="00E934E5">
        <w:rPr>
          <w:rFonts w:ascii="Times New Roman" w:hAnsi="Times New Roman"/>
          <w:sz w:val="22"/>
          <w:szCs w:val="24"/>
        </w:rPr>
        <w:t xml:space="preserve"> </w:t>
      </w:r>
      <w:r w:rsidR="00A95DF4">
        <w:rPr>
          <w:rFonts w:ascii="Times New Roman" w:hAnsi="Times New Roman"/>
          <w:sz w:val="22"/>
          <w:szCs w:val="24"/>
        </w:rPr>
        <w:t>prezence</w:t>
      </w:r>
    </w:p>
    <w:p w14:paraId="5E1528EF" w14:textId="3527EC91" w:rsidR="00C8317A" w:rsidRPr="00E934E5" w:rsidRDefault="00C8317A" w:rsidP="00E934E5">
      <w:pPr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18:</w:t>
      </w:r>
      <w:r w:rsidR="00DD1FCD">
        <w:rPr>
          <w:rFonts w:ascii="Times New Roman" w:hAnsi="Times New Roman"/>
          <w:sz w:val="22"/>
          <w:szCs w:val="24"/>
        </w:rPr>
        <w:t>30</w:t>
      </w:r>
      <w:r w:rsidRPr="00E934E5">
        <w:rPr>
          <w:rFonts w:ascii="Times New Roman" w:hAnsi="Times New Roman"/>
          <w:sz w:val="22"/>
          <w:szCs w:val="24"/>
        </w:rPr>
        <w:t xml:space="preserve"> – 18:</w:t>
      </w:r>
      <w:r w:rsidR="00DD1FCD">
        <w:rPr>
          <w:rFonts w:ascii="Times New Roman" w:hAnsi="Times New Roman"/>
          <w:sz w:val="22"/>
          <w:szCs w:val="24"/>
        </w:rPr>
        <w:t>45</w:t>
      </w:r>
      <w:r w:rsidRPr="00E934E5">
        <w:rPr>
          <w:rFonts w:ascii="Times New Roman" w:hAnsi="Times New Roman"/>
          <w:sz w:val="22"/>
          <w:szCs w:val="24"/>
        </w:rPr>
        <w:t xml:space="preserve"> trénink</w:t>
      </w:r>
    </w:p>
    <w:p w14:paraId="0A6A70F8" w14:textId="62A5627F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18:</w:t>
      </w:r>
      <w:r w:rsidR="00DD1FCD">
        <w:rPr>
          <w:rFonts w:ascii="Times New Roman" w:hAnsi="Times New Roman"/>
          <w:sz w:val="22"/>
          <w:szCs w:val="24"/>
        </w:rPr>
        <w:t>45</w:t>
      </w:r>
      <w:r w:rsidRPr="00E934E5">
        <w:rPr>
          <w:rFonts w:ascii="Times New Roman" w:hAnsi="Times New Roman"/>
          <w:sz w:val="22"/>
          <w:szCs w:val="24"/>
        </w:rPr>
        <w:t xml:space="preserve"> </w:t>
      </w:r>
      <w:r w:rsidRPr="00E934E5">
        <w:rPr>
          <w:rFonts w:ascii="Times New Roman" w:hAnsi="Times New Roman"/>
          <w:sz w:val="22"/>
          <w:szCs w:val="24"/>
        </w:rPr>
        <w:tab/>
      </w:r>
      <w:r w:rsidRPr="00E934E5">
        <w:rPr>
          <w:rFonts w:ascii="Times New Roman" w:hAnsi="Times New Roman"/>
          <w:sz w:val="22"/>
          <w:szCs w:val="24"/>
        </w:rPr>
        <w:tab/>
        <w:t>zahájení závodu</w:t>
      </w:r>
    </w:p>
    <w:p w14:paraId="790D367C" w14:textId="7F0C7281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V polovině 20minutová přestávka</w:t>
      </w:r>
    </w:p>
    <w:p w14:paraId="0A79C787" w14:textId="78E605E4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Po kvalifikační části budou následovat eliminace dvoučlenných družstev</w:t>
      </w:r>
    </w:p>
    <w:p w14:paraId="739DFB3A" w14:textId="7A6A1335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Předpokládané ukončení závodu 21:</w:t>
      </w:r>
      <w:r w:rsidR="00DD1FCD">
        <w:rPr>
          <w:rFonts w:ascii="Times New Roman" w:hAnsi="Times New Roman"/>
          <w:sz w:val="22"/>
          <w:szCs w:val="24"/>
        </w:rPr>
        <w:t>30</w:t>
      </w:r>
    </w:p>
    <w:p w14:paraId="43CE9EA7" w14:textId="00BC369A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ab/>
        <w:t>Vyhlášení po ukončení závodu</w:t>
      </w:r>
    </w:p>
    <w:p w14:paraId="2922C53F" w14:textId="051E5D4C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lastRenderedPageBreak/>
        <w:t xml:space="preserve">Pravidla: </w:t>
      </w:r>
      <w:r w:rsidR="00E934E5">
        <w:rPr>
          <w:rFonts w:ascii="Times New Roman" w:hAnsi="Times New Roman"/>
          <w:sz w:val="22"/>
          <w:szCs w:val="24"/>
        </w:rPr>
        <w:t>E</w:t>
      </w:r>
      <w:r w:rsidRPr="00E934E5">
        <w:rPr>
          <w:rFonts w:ascii="Times New Roman" w:hAnsi="Times New Roman"/>
          <w:sz w:val="22"/>
          <w:szCs w:val="24"/>
        </w:rPr>
        <w:t>liminační část budou střílet dvoučlenná smíšená družstva (2 muži, 2 ženy, 1 muž a 1 žena v různých divizích</w:t>
      </w:r>
      <w:r w:rsidR="00E934E5" w:rsidRPr="00E934E5">
        <w:rPr>
          <w:rFonts w:ascii="Times New Roman" w:hAnsi="Times New Roman"/>
          <w:sz w:val="22"/>
          <w:szCs w:val="24"/>
        </w:rPr>
        <w:t xml:space="preserve"> a třídách</w:t>
      </w:r>
      <w:r w:rsidRPr="00E934E5">
        <w:rPr>
          <w:rFonts w:ascii="Times New Roman" w:hAnsi="Times New Roman"/>
          <w:sz w:val="22"/>
          <w:szCs w:val="24"/>
        </w:rPr>
        <w:t>, není povinná stejná klubová příslušnost) složení družstev a nahlašuje při prezentaci.</w:t>
      </w:r>
    </w:p>
    <w:p w14:paraId="1442D481" w14:textId="14970077" w:rsidR="00C8317A" w:rsidRPr="00E934E5" w:rsidRDefault="00C8317A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 xml:space="preserve">Eliminační část smíšených družstev bude probíhat </w:t>
      </w:r>
      <w:r w:rsidR="00E934E5" w:rsidRPr="00E934E5">
        <w:rPr>
          <w:rFonts w:ascii="Times New Roman" w:hAnsi="Times New Roman"/>
          <w:sz w:val="22"/>
          <w:szCs w:val="24"/>
        </w:rPr>
        <w:t xml:space="preserve">set systémem, střelbou na </w:t>
      </w:r>
      <w:r w:rsidR="006F6C5C">
        <w:rPr>
          <w:rFonts w:ascii="Times New Roman" w:hAnsi="Times New Roman"/>
          <w:sz w:val="22"/>
          <w:szCs w:val="24"/>
        </w:rPr>
        <w:t>plný</w:t>
      </w:r>
      <w:r w:rsidR="00E934E5" w:rsidRPr="00E934E5">
        <w:rPr>
          <w:rFonts w:ascii="Times New Roman" w:hAnsi="Times New Roman"/>
          <w:sz w:val="22"/>
          <w:szCs w:val="24"/>
        </w:rPr>
        <w:t xml:space="preserve"> terč 40cm </w:t>
      </w:r>
    </w:p>
    <w:p w14:paraId="14E12837" w14:textId="49577C5B" w:rsidR="00E934E5" w:rsidRPr="00E934E5" w:rsidRDefault="00E934E5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Dodatek: Závodníci startují v oblečení předepsaném pravidly WA. Všichni závodníci startují na vlastní nebezpečí.</w:t>
      </w:r>
    </w:p>
    <w:p w14:paraId="22C9F2C4" w14:textId="17DB3379" w:rsidR="00E934E5" w:rsidRPr="00E934E5" w:rsidRDefault="00E934E5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Ceny: budou udělovány ceny za 1-4. místo v soutěži dvoučlenných družstev</w:t>
      </w:r>
    </w:p>
    <w:p w14:paraId="4F5266FF" w14:textId="77777777" w:rsidR="00E934E5" w:rsidRPr="00E934E5" w:rsidRDefault="00E934E5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</w:p>
    <w:p w14:paraId="68873486" w14:textId="77AC4D3B" w:rsidR="00E934E5" w:rsidRPr="00E934E5" w:rsidRDefault="006F6C5C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19</w:t>
      </w:r>
      <w:r w:rsidR="00E934E5" w:rsidRPr="00E934E5">
        <w:rPr>
          <w:rFonts w:ascii="Times New Roman" w:hAnsi="Times New Roman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0</w:t>
      </w:r>
      <w:r w:rsidR="00E934E5" w:rsidRPr="00E934E5">
        <w:rPr>
          <w:rFonts w:ascii="Times New Roman" w:hAnsi="Times New Roman"/>
          <w:sz w:val="22"/>
          <w:szCs w:val="24"/>
        </w:rPr>
        <w:t>.2023</w:t>
      </w:r>
    </w:p>
    <w:p w14:paraId="6B3B5785" w14:textId="7563DF7C" w:rsidR="00E934E5" w:rsidRPr="00E934E5" w:rsidRDefault="00E934E5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Adam Li</w:t>
      </w:r>
    </w:p>
    <w:p w14:paraId="138187FE" w14:textId="05550C3A" w:rsidR="00E934E5" w:rsidRPr="00E934E5" w:rsidRDefault="00E934E5" w:rsidP="00E934E5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  <w:sz w:val="22"/>
          <w:szCs w:val="24"/>
        </w:rPr>
      </w:pPr>
      <w:r w:rsidRPr="00E934E5">
        <w:rPr>
          <w:rFonts w:ascii="Times New Roman" w:hAnsi="Times New Roman"/>
          <w:sz w:val="22"/>
          <w:szCs w:val="24"/>
        </w:rPr>
        <w:t>Ředitel závodu</w:t>
      </w:r>
    </w:p>
    <w:sectPr w:rsidR="00E934E5" w:rsidRPr="00E934E5" w:rsidSect="00702C0D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DCF9" w14:textId="77777777" w:rsidR="00AD7CF2" w:rsidRDefault="00AD7CF2" w:rsidP="00F15613">
      <w:pPr>
        <w:spacing w:line="240" w:lineRule="auto"/>
      </w:pPr>
      <w:r>
        <w:separator/>
      </w:r>
    </w:p>
  </w:endnote>
  <w:endnote w:type="continuationSeparator" w:id="0">
    <w:p w14:paraId="25434B14" w14:textId="77777777" w:rsidR="00AD7CF2" w:rsidRDefault="00AD7CF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E290" w14:textId="77777777" w:rsidR="00F37665" w:rsidRPr="009508C0" w:rsidRDefault="00F37665" w:rsidP="00F37665">
    <w:pPr>
      <w:pStyle w:val="Zpat"/>
      <w:jc w:val="left"/>
      <w:rPr>
        <w:b/>
      </w:rPr>
    </w:pPr>
    <w:r>
      <w:rPr>
        <w:b/>
      </w:rPr>
      <w:t>Akademik sport centrum</w:t>
    </w:r>
    <w:r w:rsidRPr="009508C0">
      <w:rPr>
        <w:b/>
      </w:rPr>
      <w:t xml:space="preserve"> Univerzity Palackého v Olomouci</w:t>
    </w:r>
  </w:p>
  <w:p w14:paraId="26FD9710" w14:textId="77777777" w:rsidR="00F37665" w:rsidRDefault="00F37665" w:rsidP="00F37665">
    <w:pPr>
      <w:pStyle w:val="Zpat"/>
    </w:pPr>
    <w:r w:rsidRPr="009508C0">
      <w:t>U sportovní haly 554 | 779 00  Olomouc-Lazce</w:t>
    </w:r>
  </w:p>
  <w:p w14:paraId="6999181A" w14:textId="77777777" w:rsidR="00F15613" w:rsidRPr="00F37665" w:rsidRDefault="00F37665" w:rsidP="00F37665">
    <w:pPr>
      <w:pStyle w:val="Zpat"/>
    </w:pPr>
    <w:r w:rsidRPr="009508C0">
      <w:t>T: +420 585 636 450-2</w:t>
    </w:r>
    <w:r>
      <w:t xml:space="preserve"> | </w:t>
    </w:r>
    <w:r w:rsidRPr="009508C0">
      <w:t>www.up</w:t>
    </w:r>
    <w:r>
      <w:t>ol</w:t>
    </w:r>
    <w:r w:rsidRPr="009508C0"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A77E" w14:textId="77777777" w:rsidR="0022258F" w:rsidRPr="009508C0" w:rsidRDefault="009508C0" w:rsidP="009508C0">
    <w:pPr>
      <w:pStyle w:val="Zpat"/>
      <w:jc w:val="lef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14:paraId="769962CA" w14:textId="77777777" w:rsidR="009508C0" w:rsidRDefault="009508C0" w:rsidP="009508C0">
    <w:pPr>
      <w:pStyle w:val="Zpat"/>
    </w:pPr>
    <w:r w:rsidRPr="009508C0">
      <w:t>U sportovní haly 554 | 779 00  Olomouc-Lazce</w:t>
    </w:r>
  </w:p>
  <w:p w14:paraId="756FCD4D" w14:textId="77777777"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Pr="009508C0">
      <w:t>www.up</w:t>
    </w:r>
    <w:r w:rsidR="009508C0">
      <w:t>ol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E30F" w14:textId="77777777" w:rsidR="00AD7CF2" w:rsidRDefault="00AD7CF2" w:rsidP="00F15613">
      <w:pPr>
        <w:spacing w:line="240" w:lineRule="auto"/>
      </w:pPr>
      <w:r>
        <w:separator/>
      </w:r>
    </w:p>
  </w:footnote>
  <w:footnote w:type="continuationSeparator" w:id="0">
    <w:p w14:paraId="6759E16B" w14:textId="77777777" w:rsidR="00AD7CF2" w:rsidRDefault="00AD7CF2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B4B6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38A1D1" wp14:editId="71A4A637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54897D45" wp14:editId="3997B27C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983"/>
    <w:rsid w:val="0007026C"/>
    <w:rsid w:val="000A3D83"/>
    <w:rsid w:val="000B33C9"/>
    <w:rsid w:val="000F0D39"/>
    <w:rsid w:val="0010566D"/>
    <w:rsid w:val="00146FF1"/>
    <w:rsid w:val="002004C5"/>
    <w:rsid w:val="0022258F"/>
    <w:rsid w:val="00276D6B"/>
    <w:rsid w:val="002D57F6"/>
    <w:rsid w:val="002E3612"/>
    <w:rsid w:val="002F4948"/>
    <w:rsid w:val="00331D95"/>
    <w:rsid w:val="00430F25"/>
    <w:rsid w:val="00486300"/>
    <w:rsid w:val="004D171B"/>
    <w:rsid w:val="00502BEF"/>
    <w:rsid w:val="00540537"/>
    <w:rsid w:val="005B6853"/>
    <w:rsid w:val="005C2BD0"/>
    <w:rsid w:val="005D2983"/>
    <w:rsid w:val="005E387A"/>
    <w:rsid w:val="00680944"/>
    <w:rsid w:val="006B22CE"/>
    <w:rsid w:val="006E3956"/>
    <w:rsid w:val="006F6C5C"/>
    <w:rsid w:val="00702C0D"/>
    <w:rsid w:val="00792CA5"/>
    <w:rsid w:val="007D517A"/>
    <w:rsid w:val="007F6FCC"/>
    <w:rsid w:val="00834F96"/>
    <w:rsid w:val="00862C56"/>
    <w:rsid w:val="0089158A"/>
    <w:rsid w:val="008E27A7"/>
    <w:rsid w:val="008E6E54"/>
    <w:rsid w:val="009364E1"/>
    <w:rsid w:val="009508C0"/>
    <w:rsid w:val="009554FB"/>
    <w:rsid w:val="00990090"/>
    <w:rsid w:val="009B4205"/>
    <w:rsid w:val="009E629B"/>
    <w:rsid w:val="009F3F9F"/>
    <w:rsid w:val="00A04911"/>
    <w:rsid w:val="00A05B5F"/>
    <w:rsid w:val="00A1351A"/>
    <w:rsid w:val="00A47D2E"/>
    <w:rsid w:val="00A5561A"/>
    <w:rsid w:val="00A95DF4"/>
    <w:rsid w:val="00AD7CF2"/>
    <w:rsid w:val="00B028C4"/>
    <w:rsid w:val="00B15CD8"/>
    <w:rsid w:val="00B52715"/>
    <w:rsid w:val="00B73FD1"/>
    <w:rsid w:val="00BC3E9B"/>
    <w:rsid w:val="00BD04D6"/>
    <w:rsid w:val="00BE1819"/>
    <w:rsid w:val="00BF49AF"/>
    <w:rsid w:val="00C1151E"/>
    <w:rsid w:val="00C31C1A"/>
    <w:rsid w:val="00C6493E"/>
    <w:rsid w:val="00C774B2"/>
    <w:rsid w:val="00C8317A"/>
    <w:rsid w:val="00D13E57"/>
    <w:rsid w:val="00D26D12"/>
    <w:rsid w:val="00D61B91"/>
    <w:rsid w:val="00D62385"/>
    <w:rsid w:val="00D727D5"/>
    <w:rsid w:val="00D955E7"/>
    <w:rsid w:val="00DC5FA7"/>
    <w:rsid w:val="00DD1FCD"/>
    <w:rsid w:val="00DE39B0"/>
    <w:rsid w:val="00E47977"/>
    <w:rsid w:val="00E613E6"/>
    <w:rsid w:val="00E934E5"/>
    <w:rsid w:val="00E97744"/>
    <w:rsid w:val="00F0078F"/>
    <w:rsid w:val="00F15613"/>
    <w:rsid w:val="00F37665"/>
    <w:rsid w:val="00F5751B"/>
    <w:rsid w:val="00F81C25"/>
    <w:rsid w:val="00F9102D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582B"/>
  <w15:docId w15:val="{FDF4761D-D493-43B6-B261-630F60E3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29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983"/>
    <w:rPr>
      <w:color w:val="605E5C"/>
      <w:shd w:val="clear" w:color="auto" w:fill="E1DFDD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934E5"/>
  </w:style>
  <w:style w:type="character" w:customStyle="1" w:styleId="DatumChar">
    <w:name w:val="Datum Char"/>
    <w:basedOn w:val="Standardnpsmoodstavce"/>
    <w:link w:val="Datum"/>
    <w:uiPriority w:val="99"/>
    <w:semiHidden/>
    <w:rsid w:val="00E934E5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kostrelba@up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Olomouck&#225;%20halovka%20-%20Speci&#225;l%20roz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117F-19BD-44B8-B631-E0A21BC1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Olomoucká halovka - Speciál rozpis</Template>
  <TotalTime>655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 Adam</cp:lastModifiedBy>
  <cp:revision>4</cp:revision>
  <cp:lastPrinted>2014-08-08T09:54:00Z</cp:lastPrinted>
  <dcterms:created xsi:type="dcterms:W3CDTF">2023-01-15T01:14:00Z</dcterms:created>
  <dcterms:modified xsi:type="dcterms:W3CDTF">2023-03-06T21:04:00Z</dcterms:modified>
</cp:coreProperties>
</file>